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E9" w:rsidRPr="00EB39AA" w:rsidRDefault="002D0107" w:rsidP="00EB39AA">
      <w:pPr>
        <w:pStyle w:val="3"/>
        <w:snapToGrid w:val="0"/>
        <w:spacing w:before="0" w:beforeAutospacing="0" w:after="0" w:afterAutospacing="0"/>
        <w:jc w:val="center"/>
        <w:rPr>
          <w:rFonts w:ascii="Tahoma" w:hAnsi="Tahoma" w:cs="Tahoma"/>
          <w:color w:val="E36C0A"/>
          <w:sz w:val="28"/>
          <w:szCs w:val="28"/>
          <w:lang w:val="en-GB"/>
        </w:rPr>
      </w:pPr>
      <w:r w:rsidRPr="00730135">
        <w:rPr>
          <w:rFonts w:ascii="Tahoma" w:hAnsi="Tahoma" w:cs="Tahoma" w:hint="eastAsia"/>
          <w:color w:val="E36C0A"/>
          <w:sz w:val="28"/>
          <w:szCs w:val="28"/>
          <w:lang w:val="en-GB"/>
        </w:rPr>
        <w:t>Order F</w:t>
      </w:r>
      <w:r w:rsidR="00946A0B" w:rsidRPr="00730135">
        <w:rPr>
          <w:rFonts w:ascii="Tahoma" w:hAnsi="Tahoma" w:cs="Tahoma" w:hint="eastAsia"/>
          <w:color w:val="E36C0A"/>
          <w:sz w:val="28"/>
          <w:szCs w:val="28"/>
          <w:lang w:val="en-GB"/>
        </w:rPr>
        <w:t xml:space="preserve">orm of </w:t>
      </w:r>
      <w:r w:rsidR="00946A0B" w:rsidRPr="00730135">
        <w:rPr>
          <w:rFonts w:ascii="Tahoma" w:hAnsi="Tahoma" w:cs="Tahoma"/>
          <w:color w:val="E36C0A"/>
          <w:sz w:val="28"/>
          <w:szCs w:val="28"/>
          <w:lang w:val="en-GB"/>
        </w:rPr>
        <w:t>I</w:t>
      </w:r>
      <w:r w:rsidR="004207C8" w:rsidRPr="00730135">
        <w:rPr>
          <w:rFonts w:ascii="Tahoma" w:hAnsi="Tahoma" w:cs="Tahoma" w:hint="eastAsia"/>
          <w:color w:val="E36C0A"/>
          <w:sz w:val="28"/>
          <w:szCs w:val="28"/>
          <w:lang w:val="en-GB"/>
        </w:rPr>
        <w:t>J</w:t>
      </w:r>
      <w:r w:rsidR="00730135" w:rsidRPr="00730135">
        <w:rPr>
          <w:rFonts w:ascii="Tahoma" w:hAnsi="Tahoma" w:cs="Tahoma" w:hint="eastAsia"/>
          <w:color w:val="E36C0A"/>
          <w:sz w:val="28"/>
          <w:szCs w:val="28"/>
          <w:lang w:val="en-GB"/>
        </w:rPr>
        <w:t>MLC</w:t>
      </w:r>
    </w:p>
    <w:p w:rsidR="00730135" w:rsidRPr="00730135" w:rsidRDefault="00E46B1D" w:rsidP="00730135">
      <w:pPr>
        <w:pStyle w:val="3"/>
        <w:snapToGrid w:val="0"/>
        <w:spacing w:after="0" w:afterAutospacing="0"/>
        <w:jc w:val="center"/>
        <w:rPr>
          <w:rStyle w:val="a4"/>
          <w:rFonts w:ascii="Times New Roman" w:hAnsi="Times New Roman"/>
          <w:color w:val="E36C0A"/>
          <w:sz w:val="24"/>
        </w:rPr>
      </w:pPr>
      <w:hyperlink r:id="rId7" w:history="1">
        <w:r w:rsidR="00730135" w:rsidRPr="00730135">
          <w:rPr>
            <w:rStyle w:val="a4"/>
            <w:rFonts w:ascii="Times New Roman" w:hAnsi="Times New Roman"/>
            <w:color w:val="E36C0A"/>
            <w:sz w:val="24"/>
          </w:rPr>
          <w:t>http://www.ij</w:t>
        </w:r>
        <w:r w:rsidR="00730135" w:rsidRPr="00730135">
          <w:rPr>
            <w:rStyle w:val="a4"/>
            <w:rFonts w:ascii="Times New Roman" w:hAnsi="Times New Roman" w:hint="eastAsia"/>
            <w:color w:val="E36C0A"/>
            <w:sz w:val="24"/>
          </w:rPr>
          <w:t>mlc</w:t>
        </w:r>
        <w:r w:rsidR="00730135" w:rsidRPr="00730135">
          <w:rPr>
            <w:rStyle w:val="a4"/>
            <w:rFonts w:ascii="Times New Roman" w:hAnsi="Times New Roman"/>
            <w:color w:val="E36C0A"/>
            <w:sz w:val="24"/>
          </w:rPr>
          <w:t>.org/</w:t>
        </w:r>
      </w:hyperlink>
    </w:p>
    <w:p w:rsidR="002D76CF" w:rsidRPr="00EE5EA3" w:rsidRDefault="00730135" w:rsidP="006C0E04">
      <w:pPr>
        <w:pStyle w:val="3"/>
        <w:snapToGrid w:val="0"/>
        <w:spacing w:before="0" w:beforeAutospacing="0" w:afterLines="25" w:after="78" w:afterAutospacing="0"/>
        <w:jc w:val="center"/>
        <w:rPr>
          <w:rFonts w:ascii="Tahoma" w:hAnsi="Tahoma" w:cs="Tahoma"/>
          <w:sz w:val="18"/>
          <w:szCs w:val="18"/>
          <w:lang w:val="en-GB"/>
        </w:rPr>
      </w:pPr>
      <w:r w:rsidRPr="00730135">
        <w:rPr>
          <w:rFonts w:ascii="Times New Roman" w:hAnsi="Times New Roman"/>
          <w:color w:val="444444"/>
          <w:sz w:val="20"/>
          <w:szCs w:val="20"/>
        </w:rPr>
        <w:t>Frequency: Bimonthly</w:t>
      </w:r>
      <w:r w:rsidRPr="00D02556">
        <w:rPr>
          <w:rFonts w:ascii="Times New Roman" w:hAnsi="Times New Roman"/>
          <w:color w:val="444444"/>
          <w:sz w:val="20"/>
          <w:szCs w:val="20"/>
        </w:rPr>
        <w:br/>
      </w:r>
      <w:r w:rsidRPr="009447CD">
        <w:rPr>
          <w:rFonts w:ascii="Times New Roman" w:hAnsi="Times New Roman"/>
          <w:color w:val="444444"/>
          <w:sz w:val="20"/>
          <w:szCs w:val="20"/>
        </w:rPr>
        <w:t xml:space="preserve"> ISSN: </w:t>
      </w:r>
      <w:r>
        <w:rPr>
          <w:rFonts w:ascii="Times New Roman" w:hAnsi="Times New Roman" w:hint="eastAsia"/>
          <w:color w:val="444444"/>
          <w:sz w:val="20"/>
          <w:szCs w:val="20"/>
        </w:rPr>
        <w:t>2010-3700</w:t>
      </w:r>
      <w:r w:rsidRPr="009447CD">
        <w:rPr>
          <w:rFonts w:ascii="Times New Roman" w:hAnsi="Times New Roman"/>
          <w:color w:val="444444"/>
          <w:sz w:val="20"/>
          <w:szCs w:val="20"/>
        </w:rPr>
        <w:br/>
        <w:t xml:space="preserve"> Subject Category: </w:t>
      </w:r>
      <w:r w:rsidRPr="00096CB3">
        <w:rPr>
          <w:rFonts w:ascii="Times New Roman" w:hAnsi="Times New Roman"/>
          <w:color w:val="444444"/>
          <w:sz w:val="20"/>
          <w:szCs w:val="20"/>
        </w:rPr>
        <w:t>Machine</w:t>
      </w:r>
      <w:r w:rsidRPr="00096CB3">
        <w:rPr>
          <w:rFonts w:ascii="Times New Roman" w:hAnsi="Times New Roman"/>
          <w:b w:val="0"/>
          <w:bCs w:val="0"/>
          <w:color w:val="444444"/>
          <w:sz w:val="20"/>
          <w:szCs w:val="20"/>
        </w:rPr>
        <w:t xml:space="preserve"> </w:t>
      </w:r>
      <w:r w:rsidRPr="00096CB3">
        <w:rPr>
          <w:rFonts w:ascii="Times New Roman" w:hAnsi="Times New Roman"/>
          <w:color w:val="444444"/>
          <w:sz w:val="20"/>
          <w:szCs w:val="20"/>
        </w:rPr>
        <w:t>Learning</w:t>
      </w:r>
      <w:r w:rsidRPr="00096CB3">
        <w:rPr>
          <w:rFonts w:ascii="Times New Roman" w:hAnsi="Times New Roman"/>
          <w:b w:val="0"/>
          <w:bCs w:val="0"/>
          <w:color w:val="444444"/>
          <w:sz w:val="20"/>
          <w:szCs w:val="20"/>
        </w:rPr>
        <w:t xml:space="preserve"> </w:t>
      </w:r>
      <w:r w:rsidRPr="00096CB3">
        <w:rPr>
          <w:rFonts w:ascii="Times New Roman" w:hAnsi="Times New Roman"/>
          <w:color w:val="444444"/>
          <w:sz w:val="20"/>
          <w:szCs w:val="20"/>
        </w:rPr>
        <w:t>and</w:t>
      </w:r>
      <w:r w:rsidRPr="00096CB3">
        <w:rPr>
          <w:rFonts w:ascii="Times New Roman" w:hAnsi="Times New Roman"/>
          <w:b w:val="0"/>
          <w:bCs w:val="0"/>
          <w:color w:val="444444"/>
          <w:sz w:val="20"/>
          <w:szCs w:val="20"/>
        </w:rPr>
        <w:t xml:space="preserve"> </w:t>
      </w:r>
      <w:r w:rsidRPr="00096CB3">
        <w:rPr>
          <w:rFonts w:ascii="Times New Roman" w:hAnsi="Times New Roman"/>
          <w:color w:val="444444"/>
          <w:sz w:val="20"/>
          <w:szCs w:val="20"/>
        </w:rPr>
        <w:t>Computing</w:t>
      </w:r>
      <w:r w:rsidRPr="009447CD">
        <w:rPr>
          <w:rFonts w:ascii="Times New Roman" w:hAnsi="Times New Roman"/>
          <w:color w:val="444444"/>
          <w:sz w:val="20"/>
          <w:szCs w:val="20"/>
        </w:rPr>
        <w:br/>
      </w:r>
    </w:p>
    <w:p w:rsidR="00E12EE9" w:rsidRPr="00AD32AF" w:rsidRDefault="00E12EE9" w:rsidP="007E0DB3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choose your subscription type:</w:t>
      </w:r>
    </w:p>
    <w:p w:rsidR="00E12EE9" w:rsidRPr="00AD32AF" w:rsidRDefault="00E12EE9" w:rsidP="007E0DB3">
      <w:pPr>
        <w:rPr>
          <w:rFonts w:ascii="Tahoma" w:hAnsi="Tahoma" w:cs="Tahoma"/>
          <w:sz w:val="18"/>
          <w:szCs w:val="20"/>
        </w:rPr>
      </w:pPr>
      <w:r w:rsidRPr="00AD32AF">
        <w:rPr>
          <w:rFonts w:ascii="MS UI Gothic" w:eastAsia="MS UI Gothic" w:hAnsi="MS UI Gothic" w:cs="MS UI Gothic" w:hint="eastAsia"/>
          <w:sz w:val="18"/>
          <w:szCs w:val="20"/>
        </w:rPr>
        <w:t>☐</w:t>
      </w:r>
      <w:r w:rsidR="00C90DC8" w:rsidRPr="00AD32AF">
        <w:rPr>
          <w:rFonts w:ascii="Tahoma" w:hAnsi="Tahoma" w:cs="Tahoma"/>
          <w:sz w:val="18"/>
          <w:szCs w:val="20"/>
        </w:rPr>
        <w:t>Individual</w:t>
      </w:r>
    </w:p>
    <w:p w:rsidR="00E12EE9" w:rsidRPr="00AD32AF" w:rsidRDefault="00E12EE9" w:rsidP="007E0DB3">
      <w:pPr>
        <w:rPr>
          <w:rFonts w:ascii="Tahoma" w:hAnsi="Tahoma" w:cs="Tahoma"/>
          <w:sz w:val="18"/>
          <w:szCs w:val="20"/>
        </w:rPr>
      </w:pPr>
      <w:r w:rsidRPr="00AD32AF">
        <w:rPr>
          <w:rFonts w:ascii="MS UI Gothic" w:eastAsia="MS UI Gothic" w:hAnsi="MS UI Gothic" w:cs="MS UI Gothic" w:hint="eastAsia"/>
          <w:sz w:val="18"/>
          <w:szCs w:val="20"/>
        </w:rPr>
        <w:t>☐</w:t>
      </w:r>
      <w:r w:rsidRPr="00AD32AF">
        <w:rPr>
          <w:rFonts w:ascii="Tahoma" w:hAnsi="Tahoma" w:cs="Tahoma"/>
          <w:sz w:val="18"/>
          <w:szCs w:val="20"/>
        </w:rPr>
        <w:t>Institutional</w:t>
      </w:r>
    </w:p>
    <w:p w:rsidR="00C90DC8" w:rsidRPr="002D6C89" w:rsidRDefault="00C90DC8" w:rsidP="00E12EE9">
      <w:pPr>
        <w:rPr>
          <w:rFonts w:ascii="Tahoma" w:hAnsi="Tahoma" w:cs="Tahoma"/>
          <w:b/>
          <w:sz w:val="18"/>
          <w:szCs w:val="20"/>
        </w:rPr>
      </w:pPr>
    </w:p>
    <w:p w:rsidR="000C7951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Please fill in the</w:t>
      </w:r>
      <w:r w:rsidR="00993465" w:rsidRPr="00AD32AF">
        <w:rPr>
          <w:rFonts w:ascii="Tahoma" w:hAnsi="Tahoma" w:cs="Tahoma"/>
          <w:b/>
          <w:sz w:val="18"/>
          <w:szCs w:val="20"/>
        </w:rPr>
        <w:t xml:space="preserve"> volumes or</w:t>
      </w:r>
      <w:r w:rsidRPr="00AD32AF">
        <w:rPr>
          <w:rFonts w:ascii="Tahoma" w:hAnsi="Tahoma" w:cs="Tahoma"/>
          <w:b/>
          <w:sz w:val="18"/>
          <w:szCs w:val="20"/>
        </w:rPr>
        <w:t xml:space="preserve"> i</w:t>
      </w:r>
      <w:r w:rsidR="000C7951" w:rsidRPr="00AD32AF">
        <w:rPr>
          <w:rFonts w:ascii="Tahoma" w:hAnsi="Tahoma" w:cs="Tahoma"/>
          <w:b/>
          <w:sz w:val="18"/>
          <w:szCs w:val="20"/>
        </w:rPr>
        <w:t>ssues</w:t>
      </w:r>
      <w:r w:rsidRPr="00AD32AF">
        <w:rPr>
          <w:rFonts w:ascii="Tahoma" w:hAnsi="Tahoma" w:cs="Tahoma"/>
          <w:b/>
          <w:sz w:val="18"/>
          <w:szCs w:val="20"/>
        </w:rPr>
        <w:t xml:space="preserve"> you’d like to</w:t>
      </w:r>
      <w:r w:rsidR="000C7951" w:rsidRPr="00AD32AF">
        <w:rPr>
          <w:rFonts w:ascii="Tahoma" w:hAnsi="Tahoma" w:cs="Tahoma"/>
          <w:b/>
          <w:sz w:val="18"/>
          <w:szCs w:val="20"/>
        </w:rPr>
        <w:t xml:space="preserve"> subscribe</w:t>
      </w:r>
      <w:r w:rsidRPr="00AD32AF">
        <w:rPr>
          <w:rFonts w:ascii="Tahoma" w:hAnsi="Tahoma" w:cs="Tahoma"/>
          <w:b/>
          <w:sz w:val="18"/>
          <w:szCs w:val="20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2150"/>
        <w:gridCol w:w="1924"/>
        <w:gridCol w:w="2118"/>
      </w:tblGrid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Volume and number of issues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Institutional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Individual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volume)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AD32AF" w:rsidRDefault="00EF0D73" w:rsidP="00EF0D73">
            <w:pPr>
              <w:widowControl/>
              <w:jc w:val="center"/>
              <w:rPr>
                <w:rFonts w:ascii="Tahoma" w:hAnsi="Tahoma" w:cs="Tahoma"/>
                <w:b/>
                <w:bCs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Single Copy Rate</w:t>
            </w:r>
          </w:p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b/>
                <w:bCs/>
                <w:kern w:val="0"/>
                <w:sz w:val="16"/>
              </w:rPr>
              <w:t>(per issue)</w:t>
            </w:r>
          </w:p>
        </w:tc>
      </w:tr>
      <w:tr w:rsidR="00EF0D73" w:rsidRPr="00EF0D73" w:rsidTr="00993465">
        <w:trPr>
          <w:tblCellSpacing w:w="7" w:type="dxa"/>
        </w:trPr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8D7A77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>
              <w:rPr>
                <w:rFonts w:ascii="Tahoma" w:hAnsi="Tahoma" w:cs="Tahoma" w:hint="eastAsi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 xml:space="preserve"> volumes, 6 issues per volume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5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010AC9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AD32AF">
              <w:rPr>
                <w:rFonts w:ascii="Tahoma" w:hAnsi="Tahoma" w:cs="Tahoma"/>
                <w:kern w:val="0"/>
                <w:sz w:val="16"/>
              </w:rPr>
              <w:t>4</w:t>
            </w:r>
            <w:r w:rsidR="00EF0D73" w:rsidRPr="00EF0D73">
              <w:rPr>
                <w:rFonts w:ascii="Tahoma" w:hAnsi="Tahoma" w:cs="Tahoma"/>
                <w:kern w:val="0"/>
                <w:sz w:val="16"/>
              </w:rPr>
              <w:t>00USD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D73" w:rsidRPr="00EF0D73" w:rsidRDefault="00EF0D73" w:rsidP="00EF0D73">
            <w:pPr>
              <w:widowControl/>
              <w:jc w:val="center"/>
              <w:rPr>
                <w:rFonts w:ascii="Tahoma" w:hAnsi="Tahoma" w:cs="Tahoma"/>
                <w:kern w:val="0"/>
                <w:sz w:val="16"/>
              </w:rPr>
            </w:pPr>
            <w:r w:rsidRPr="00EF0D73">
              <w:rPr>
                <w:rFonts w:ascii="Tahoma" w:hAnsi="Tahoma" w:cs="Tahoma"/>
                <w:kern w:val="0"/>
                <w:sz w:val="16"/>
              </w:rPr>
              <w:t>100USD</w:t>
            </w:r>
          </w:p>
        </w:tc>
      </w:tr>
    </w:tbl>
    <w:p w:rsidR="00EF0D73" w:rsidRPr="00AD32AF" w:rsidRDefault="00EF0D73" w:rsidP="00E12EE9">
      <w:pPr>
        <w:rPr>
          <w:rFonts w:ascii="Tahoma" w:hAnsi="Tahoma" w:cs="Tahoma"/>
          <w:b/>
          <w:sz w:val="18"/>
          <w:szCs w:val="20"/>
        </w:rPr>
      </w:pPr>
    </w:p>
    <w:p w:rsidR="008C30C4" w:rsidRPr="00AD32AF" w:rsidRDefault="00987B6C" w:rsidP="006C0E04">
      <w:pPr>
        <w:spacing w:afterLines="50" w:after="156"/>
        <w:rPr>
          <w:rFonts w:ascii="Tahoma" w:hAnsi="Tahoma" w:cs="Tahoma"/>
          <w:sz w:val="18"/>
          <w:szCs w:val="20"/>
        </w:rPr>
      </w:pPr>
      <w:r w:rsidRPr="00AD32AF">
        <w:rPr>
          <w:rFonts w:ascii="MS UI Gothic" w:eastAsia="MS UI Gothic" w:hAnsi="MS UI Gothic" w:cs="MS UI Gothic" w:hint="eastAsia"/>
          <w:sz w:val="18"/>
          <w:szCs w:val="20"/>
        </w:rPr>
        <w:t>☐</w:t>
      </w:r>
      <w:r w:rsidR="008C30C4" w:rsidRPr="00AD32AF">
        <w:rPr>
          <w:rFonts w:ascii="Tahoma" w:hAnsi="Tahoma" w:cs="Tahoma"/>
          <w:sz w:val="18"/>
          <w:szCs w:val="20"/>
        </w:rPr>
        <w:t xml:space="preserve"> The whole volume</w:t>
      </w:r>
      <w:r w:rsidRPr="00AD32AF">
        <w:rPr>
          <w:rFonts w:ascii="Tahoma" w:hAnsi="Tahoma" w:cs="Tahoma"/>
          <w:sz w:val="18"/>
          <w:szCs w:val="20"/>
        </w:rPr>
        <w:t>:</w:t>
      </w:r>
    </w:p>
    <w:tbl>
      <w:tblPr>
        <w:tblW w:w="2152" w:type="pct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</w:tblGrid>
      <w:tr w:rsidR="000C7951" w:rsidRPr="00AD32AF" w:rsidTr="00263820">
        <w:trPr>
          <w:trHeight w:val="315"/>
        </w:trPr>
        <w:tc>
          <w:tcPr>
            <w:tcW w:w="5000" w:type="pct"/>
          </w:tcPr>
          <w:p w:rsidR="000C7951" w:rsidRPr="00AD32AF" w:rsidRDefault="000C7951" w:rsidP="00AD32AF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Volume</w:t>
            </w:r>
            <w:r w:rsidR="007B574A"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</w:tr>
    </w:tbl>
    <w:p w:rsidR="000C7951" w:rsidRPr="00AD32AF" w:rsidRDefault="00987B6C" w:rsidP="006C0E04">
      <w:pPr>
        <w:spacing w:beforeLines="50" w:before="156" w:afterLines="50" w:after="156"/>
        <w:rPr>
          <w:rFonts w:ascii="Tahoma" w:hAnsi="Tahoma" w:cs="Tahoma"/>
          <w:sz w:val="18"/>
          <w:szCs w:val="20"/>
        </w:rPr>
      </w:pPr>
      <w:r w:rsidRPr="00AD32AF">
        <w:rPr>
          <w:rFonts w:ascii="MS UI Gothic" w:eastAsia="MS UI Gothic" w:hAnsi="MS UI Gothic" w:cs="MS UI Gothic" w:hint="eastAsia"/>
          <w:sz w:val="18"/>
          <w:szCs w:val="20"/>
        </w:rPr>
        <w:t>☐</w:t>
      </w:r>
      <w:r w:rsidR="008C30C4" w:rsidRPr="00AD32AF">
        <w:rPr>
          <w:rFonts w:ascii="Tahoma" w:hAnsi="Tahoma" w:cs="Tahoma"/>
          <w:sz w:val="18"/>
          <w:szCs w:val="20"/>
        </w:rPr>
        <w:t xml:space="preserve"> Single Copy:</w:t>
      </w:r>
    </w:p>
    <w:tbl>
      <w:tblPr>
        <w:tblW w:w="2160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C30C4" w:rsidRPr="00AD32AF" w:rsidTr="00263820">
        <w:trPr>
          <w:trHeight w:val="165"/>
        </w:trPr>
        <w:tc>
          <w:tcPr>
            <w:tcW w:w="5000" w:type="pct"/>
          </w:tcPr>
          <w:p w:rsidR="008C30C4" w:rsidRPr="00AD32AF" w:rsidRDefault="008C30C4" w:rsidP="00987B6C">
            <w:pPr>
              <w:jc w:val="left"/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Issue:</w:t>
            </w:r>
          </w:p>
        </w:tc>
      </w:tr>
    </w:tbl>
    <w:p w:rsidR="008C30C4" w:rsidRPr="00AD32AF" w:rsidRDefault="008C30C4" w:rsidP="00E12EE9">
      <w:pPr>
        <w:rPr>
          <w:rFonts w:ascii="Tahoma" w:hAnsi="Tahoma" w:cs="Tahoma"/>
          <w:sz w:val="18"/>
          <w:szCs w:val="20"/>
        </w:rPr>
      </w:pPr>
    </w:p>
    <w:p w:rsidR="00727DE8" w:rsidRPr="00AD32AF" w:rsidRDefault="00727DE8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Invoice</w:t>
      </w:r>
      <w:r w:rsidR="00B368A3" w:rsidRPr="00AD32AF">
        <w:rPr>
          <w:rFonts w:ascii="Tahoma" w:hAnsi="Tahoma" w:cs="Tahoma"/>
          <w:b/>
          <w:sz w:val="18"/>
          <w:szCs w:val="20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7"/>
        <w:gridCol w:w="1074"/>
        <w:gridCol w:w="355"/>
        <w:gridCol w:w="1346"/>
        <w:gridCol w:w="506"/>
        <w:gridCol w:w="1190"/>
        <w:gridCol w:w="2095"/>
      </w:tblGrid>
      <w:tr w:rsidR="003D0012" w:rsidRPr="00AD32AF" w:rsidTr="00FB477E">
        <w:trPr>
          <w:jc w:val="center"/>
        </w:trPr>
        <w:tc>
          <w:tcPr>
            <w:tcW w:w="2393" w:type="pct"/>
            <w:gridSpan w:val="5"/>
          </w:tcPr>
          <w:p w:rsidR="003D0012" w:rsidRPr="00AD32AF" w:rsidRDefault="003D0012" w:rsidP="00FB477E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3D0012" w:rsidRPr="00AD32AF" w:rsidRDefault="003D0012" w:rsidP="00FB477E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Last Name: </w:t>
            </w:r>
          </w:p>
        </w:tc>
      </w:tr>
      <w:tr w:rsidR="00B368A3" w:rsidRPr="00AD32AF" w:rsidTr="00FB477E">
        <w:trPr>
          <w:jc w:val="center"/>
        </w:trPr>
        <w:tc>
          <w:tcPr>
            <w:tcW w:w="5000" w:type="pct"/>
            <w:gridSpan w:val="9"/>
          </w:tcPr>
          <w:p w:rsidR="00B368A3" w:rsidRPr="00AD32AF" w:rsidRDefault="003D0012" w:rsidP="00FB477E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Academic Title</w:t>
            </w:r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 Professor/ Associate Professor/ Assistant Professor/ Lecturer/ </w:t>
            </w:r>
            <w:proofErr w:type="spellStart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Ph.D</w:t>
            </w:r>
            <w:proofErr w:type="spellEnd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 Candidate/ Postgraduate/ etc</w:t>
            </w:r>
            <w:proofErr w:type="gramStart"/>
            <w:r w:rsidR="00B368A3" w:rsidRPr="00AD32AF">
              <w:rPr>
                <w:rFonts w:ascii="Tahoma" w:hAnsi="Tahoma" w:cs="Tahoma"/>
                <w:color w:val="000000"/>
                <w:sz w:val="16"/>
                <w:szCs w:val="18"/>
              </w:rPr>
              <w:t>..</w:t>
            </w:r>
            <w:proofErr w:type="gramEnd"/>
          </w:p>
        </w:tc>
      </w:tr>
      <w:tr w:rsidR="00B368A3" w:rsidRPr="00AD32AF" w:rsidTr="00FB477E">
        <w:trPr>
          <w:jc w:val="center"/>
        </w:trPr>
        <w:tc>
          <w:tcPr>
            <w:tcW w:w="5000" w:type="pct"/>
            <w:gridSpan w:val="9"/>
          </w:tcPr>
          <w:p w:rsidR="00B368A3" w:rsidRPr="00AD32AF" w:rsidRDefault="00B368A3" w:rsidP="00800D8D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Organization</w:t>
            </w:r>
            <w:r w:rsidR="00800D8D" w:rsidRPr="00AD32AF">
              <w:rPr>
                <w:rFonts w:ascii="Tahoma" w:hAnsi="Tahoma" w:cs="Tahoma"/>
                <w:color w:val="000000"/>
                <w:sz w:val="16"/>
                <w:szCs w:val="18"/>
              </w:rPr>
              <w:t>/Company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: </w:t>
            </w:r>
          </w:p>
        </w:tc>
      </w:tr>
      <w:tr w:rsidR="00800D8D" w:rsidRPr="00AD32AF" w:rsidTr="00800D8D">
        <w:trPr>
          <w:trHeight w:val="303"/>
          <w:jc w:val="center"/>
        </w:trPr>
        <w:tc>
          <w:tcPr>
            <w:tcW w:w="5000" w:type="pct"/>
            <w:gridSpan w:val="9"/>
          </w:tcPr>
          <w:p w:rsidR="00800D8D" w:rsidRPr="00AD32AF" w:rsidRDefault="00800D8D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FF0137" w:rsidRPr="00AD32AF" w:rsidTr="00FF0137">
        <w:trPr>
          <w:jc w:val="center"/>
        </w:trPr>
        <w:tc>
          <w:tcPr>
            <w:tcW w:w="918" w:type="pct"/>
          </w:tcPr>
          <w:p w:rsidR="00FF0137" w:rsidRPr="00AD32AF" w:rsidRDefault="00FF0137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FF0137" w:rsidRPr="00AD32AF" w:rsidRDefault="00FF0137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FF0137" w:rsidRPr="00AD32AF" w:rsidRDefault="00FF0137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  <w:gridSpan w:val="2"/>
          </w:tcPr>
          <w:p w:rsidR="00FF0137" w:rsidRPr="00AD32AF" w:rsidRDefault="00FF0137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FF0137" w:rsidRPr="00AD32AF" w:rsidRDefault="00FF0137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FF0137" w:rsidRPr="00AD32AF" w:rsidRDefault="00FF0137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FF0137">
        <w:trPr>
          <w:jc w:val="center"/>
        </w:trPr>
        <w:tc>
          <w:tcPr>
            <w:tcW w:w="1668" w:type="pct"/>
            <w:gridSpan w:val="3"/>
          </w:tcPr>
          <w:p w:rsidR="006D772E" w:rsidRPr="00AD32AF" w:rsidRDefault="006D772E" w:rsidP="00FB477E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5" w:type="pct"/>
            <w:gridSpan w:val="4"/>
          </w:tcPr>
          <w:p w:rsidR="006D772E" w:rsidRPr="00AD32AF" w:rsidRDefault="006D772E" w:rsidP="00FB477E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FB477E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B368A3" w:rsidRPr="00AD32AF" w:rsidRDefault="00B368A3" w:rsidP="00592B49">
      <w:pPr>
        <w:rPr>
          <w:rFonts w:ascii="Tahoma" w:hAnsi="Tahoma" w:cs="Tahoma"/>
          <w:b/>
          <w:sz w:val="16"/>
          <w:szCs w:val="18"/>
          <w:lang w:val="en-GB"/>
        </w:rPr>
      </w:pPr>
    </w:p>
    <w:p w:rsidR="00800D8D" w:rsidRPr="00AD32AF" w:rsidRDefault="00800D8D" w:rsidP="00592B49">
      <w:pPr>
        <w:rPr>
          <w:rFonts w:ascii="Tahoma" w:hAnsi="Tahoma" w:cs="Tahoma"/>
          <w:b/>
          <w:sz w:val="18"/>
          <w:szCs w:val="20"/>
        </w:rPr>
      </w:pPr>
      <w:r w:rsidRPr="00AD32AF">
        <w:rPr>
          <w:rFonts w:ascii="Tahoma" w:hAnsi="Tahoma" w:cs="Tahoma"/>
          <w:b/>
          <w:sz w:val="18"/>
          <w:szCs w:val="20"/>
        </w:rPr>
        <w:t>Delivery Address</w:t>
      </w:r>
      <w:r w:rsidR="000C7951" w:rsidRPr="00AD32AF">
        <w:rPr>
          <w:rFonts w:ascii="Tahoma" w:hAnsi="Tahoma" w:cs="Tahoma"/>
          <w:b/>
          <w:sz w:val="18"/>
          <w:szCs w:val="20"/>
        </w:rPr>
        <w:t>:</w:t>
      </w:r>
    </w:p>
    <w:p w:rsidR="008E659D" w:rsidRPr="00AD32AF" w:rsidRDefault="00AD32AF" w:rsidP="00592B49">
      <w:pPr>
        <w:rPr>
          <w:rFonts w:ascii="Tahoma" w:hAnsi="Tahoma" w:cs="Tahoma"/>
          <w:sz w:val="16"/>
          <w:szCs w:val="18"/>
          <w:lang w:val="en-GB"/>
        </w:rPr>
      </w:pPr>
      <w:r w:rsidRPr="00AD32AF">
        <w:rPr>
          <w:rFonts w:ascii="MS UI Gothic" w:eastAsia="MS UI Gothic" w:hAnsi="MS UI Gothic" w:cs="MS UI Gothic" w:hint="eastAsia"/>
          <w:sz w:val="18"/>
          <w:szCs w:val="20"/>
        </w:rPr>
        <w:t>☐</w:t>
      </w:r>
      <w:r w:rsidR="008E659D" w:rsidRPr="00AD32AF">
        <w:rPr>
          <w:rFonts w:ascii="Tahoma" w:hAnsi="Tahoma" w:cs="Tahoma"/>
          <w:sz w:val="16"/>
          <w:szCs w:val="18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3"/>
        <w:gridCol w:w="1078"/>
        <w:gridCol w:w="1701"/>
        <w:gridCol w:w="506"/>
        <w:gridCol w:w="1190"/>
        <w:gridCol w:w="2095"/>
      </w:tblGrid>
      <w:tr w:rsidR="008E659D" w:rsidRPr="00AD32AF" w:rsidTr="00FB477E">
        <w:trPr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Recipient’s Name:</w:t>
            </w:r>
          </w:p>
        </w:tc>
      </w:tr>
      <w:tr w:rsidR="008E659D" w:rsidRPr="00AD32AF" w:rsidTr="00FB477E">
        <w:trPr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FB477E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 xml:space="preserve">Organization/Company: </w:t>
            </w:r>
          </w:p>
        </w:tc>
      </w:tr>
      <w:tr w:rsidR="008E659D" w:rsidRPr="00AD32AF" w:rsidTr="00FB477E">
        <w:trPr>
          <w:trHeight w:val="303"/>
          <w:jc w:val="center"/>
        </w:trPr>
        <w:tc>
          <w:tcPr>
            <w:tcW w:w="5000" w:type="pct"/>
            <w:gridSpan w:val="8"/>
          </w:tcPr>
          <w:p w:rsidR="008E659D" w:rsidRPr="00AD32AF" w:rsidRDefault="008E659D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Department:</w:t>
            </w:r>
          </w:p>
        </w:tc>
      </w:tr>
      <w:tr w:rsidR="00BC134D" w:rsidRPr="00AD32AF" w:rsidTr="00FB477E">
        <w:trPr>
          <w:jc w:val="center"/>
        </w:trPr>
        <w:tc>
          <w:tcPr>
            <w:tcW w:w="918" w:type="pct"/>
          </w:tcPr>
          <w:p w:rsidR="00BC134D" w:rsidRPr="00AD32AF" w:rsidRDefault="00BC134D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Street:</w:t>
            </w:r>
          </w:p>
        </w:tc>
        <w:tc>
          <w:tcPr>
            <w:tcW w:w="503" w:type="pct"/>
          </w:tcPr>
          <w:p w:rsidR="00BC134D" w:rsidRPr="00AD32AF" w:rsidRDefault="00BC134D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No</w:t>
            </w: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.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792" w:type="pct"/>
            <w:gridSpan w:val="2"/>
          </w:tcPr>
          <w:p w:rsidR="00BC134D" w:rsidRPr="00AD32AF" w:rsidRDefault="00BC134D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City</w:t>
            </w: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:</w:t>
            </w:r>
          </w:p>
        </w:tc>
        <w:tc>
          <w:tcPr>
            <w:tcW w:w="863" w:type="pct"/>
          </w:tcPr>
          <w:p w:rsidR="00BC134D" w:rsidRPr="00AD32AF" w:rsidRDefault="00BC134D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>
              <w:rPr>
                <w:rFonts w:ascii="Tahoma" w:hAnsi="Tahoma" w:cs="Tahoma" w:hint="eastAsia"/>
                <w:color w:val="000000"/>
                <w:sz w:val="16"/>
                <w:szCs w:val="18"/>
              </w:rPr>
              <w:t>State:</w:t>
            </w:r>
          </w:p>
        </w:tc>
        <w:tc>
          <w:tcPr>
            <w:tcW w:w="861" w:type="pct"/>
            <w:gridSpan w:val="2"/>
          </w:tcPr>
          <w:p w:rsidR="00BC134D" w:rsidRPr="00AD32AF" w:rsidRDefault="00BC134D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Country:</w:t>
            </w:r>
          </w:p>
        </w:tc>
        <w:tc>
          <w:tcPr>
            <w:tcW w:w="1063" w:type="pct"/>
          </w:tcPr>
          <w:p w:rsidR="00BC134D" w:rsidRPr="00AD32AF" w:rsidRDefault="00BC134D" w:rsidP="00FB477E">
            <w:pPr>
              <w:rPr>
                <w:rFonts w:ascii="Tahoma" w:hAnsi="Tahoma" w:cs="Tahoma"/>
                <w:color w:val="000000"/>
                <w:sz w:val="16"/>
                <w:szCs w:val="18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Postcode:</w:t>
            </w:r>
          </w:p>
        </w:tc>
      </w:tr>
      <w:tr w:rsidR="006D772E" w:rsidRPr="00AD32AF" w:rsidTr="006D772E">
        <w:trPr>
          <w:jc w:val="center"/>
        </w:trPr>
        <w:tc>
          <w:tcPr>
            <w:tcW w:w="1666" w:type="pct"/>
            <w:gridSpan w:val="3"/>
          </w:tcPr>
          <w:p w:rsidR="006D772E" w:rsidRPr="00AD32AF" w:rsidRDefault="006D772E" w:rsidP="00FB477E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Fax:</w:t>
            </w:r>
          </w:p>
        </w:tc>
        <w:tc>
          <w:tcPr>
            <w:tcW w:w="1667" w:type="pct"/>
            <w:gridSpan w:val="3"/>
          </w:tcPr>
          <w:p w:rsidR="006D772E" w:rsidRPr="00AD32AF" w:rsidRDefault="006D772E" w:rsidP="00FB477E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Tel.:</w:t>
            </w:r>
          </w:p>
        </w:tc>
        <w:tc>
          <w:tcPr>
            <w:tcW w:w="1667" w:type="pct"/>
            <w:gridSpan w:val="2"/>
          </w:tcPr>
          <w:p w:rsidR="006D772E" w:rsidRPr="00AD32AF" w:rsidRDefault="006D772E" w:rsidP="00FB477E">
            <w:pPr>
              <w:rPr>
                <w:rFonts w:ascii="Tahoma" w:hAnsi="Tahoma" w:cs="Tahoma"/>
                <w:sz w:val="20"/>
              </w:rPr>
            </w:pPr>
            <w:r w:rsidRPr="00AD32AF">
              <w:rPr>
                <w:rFonts w:ascii="Tahoma" w:hAnsi="Tahoma" w:cs="Tahoma"/>
                <w:color w:val="000000"/>
                <w:sz w:val="16"/>
                <w:szCs w:val="18"/>
              </w:rPr>
              <w:t>Email:</w:t>
            </w:r>
          </w:p>
        </w:tc>
      </w:tr>
    </w:tbl>
    <w:p w:rsidR="00263820" w:rsidRDefault="00263820" w:rsidP="005706B3">
      <w:pPr>
        <w:rPr>
          <w:b/>
          <w:sz w:val="20"/>
          <w:szCs w:val="20"/>
        </w:rPr>
      </w:pPr>
    </w:p>
    <w:p w:rsidR="005706B3" w:rsidRPr="005706B3" w:rsidRDefault="005706B3" w:rsidP="005706B3">
      <w:pPr>
        <w:rPr>
          <w:b/>
          <w:sz w:val="20"/>
          <w:szCs w:val="20"/>
        </w:rPr>
      </w:pPr>
      <w:r w:rsidRPr="005706B3">
        <w:rPr>
          <w:rFonts w:hint="eastAsia"/>
          <w:b/>
          <w:sz w:val="20"/>
          <w:szCs w:val="20"/>
        </w:rPr>
        <w:t xml:space="preserve">Method of </w:t>
      </w:r>
      <w:r w:rsidRPr="005706B3">
        <w:rPr>
          <w:b/>
          <w:sz w:val="20"/>
          <w:szCs w:val="20"/>
        </w:rPr>
        <w:t>Payment</w:t>
      </w:r>
      <w:r w:rsidRPr="005706B3">
        <w:rPr>
          <w:rFonts w:hint="eastAsia"/>
          <w:b/>
          <w:sz w:val="20"/>
          <w:szCs w:val="20"/>
        </w:rPr>
        <w:t>:</w:t>
      </w:r>
    </w:p>
    <w:p w:rsidR="007B3277" w:rsidRPr="00DD24CF" w:rsidRDefault="005706B3" w:rsidP="003E25F6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Paying Method </w:t>
      </w:r>
      <w:r w:rsidRPr="00AD32AF">
        <w:rPr>
          <w:rFonts w:ascii="Tahoma" w:hAnsi="Tahoma" w:cs="Tahoma" w:hint="eastAsia"/>
          <w:b/>
          <w:sz w:val="16"/>
          <w:szCs w:val="18"/>
          <w:lang w:val="en-GB"/>
        </w:rPr>
        <w:t>by credit card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 xml:space="preserve"> (</w:t>
      </w:r>
      <w:r w:rsidR="003E25F6" w:rsidRPr="00AD32AF">
        <w:rPr>
          <w:rFonts w:ascii="Tahoma" w:hAnsi="Tahoma" w:cs="Tahoma"/>
          <w:b/>
          <w:color w:val="FF0000"/>
          <w:sz w:val="16"/>
          <w:szCs w:val="18"/>
          <w:lang w:val="en-GB"/>
        </w:rPr>
        <w:t>No handling fees</w:t>
      </w:r>
      <w:r w:rsidR="003E25F6" w:rsidRPr="00AD32AF">
        <w:rPr>
          <w:rFonts w:ascii="Tahoma" w:hAnsi="Tahoma" w:cs="Tahoma"/>
          <w:b/>
          <w:sz w:val="16"/>
          <w:szCs w:val="18"/>
          <w:lang w:val="en-GB"/>
        </w:rPr>
        <w:t>)</w:t>
      </w:r>
      <w:hyperlink r:id="rId8" w:history="1"/>
    </w:p>
    <w:p w:rsidR="00DD24CF" w:rsidRPr="00A629BE" w:rsidRDefault="00E46B1D" w:rsidP="00DD24CF">
      <w:pPr>
        <w:rPr>
          <w:rStyle w:val="a4"/>
          <w:b/>
        </w:rPr>
      </w:pPr>
      <w:hyperlink r:id="rId9" w:history="1">
        <w:r w:rsidR="006C0E04" w:rsidRPr="006C0E04">
          <w:rPr>
            <w:rStyle w:val="a4"/>
            <w:b/>
            <w:lang w:val="en-GB"/>
          </w:rPr>
          <w:t>http://confsys.iconf.org/online-payment/181</w:t>
        </w:r>
      </w:hyperlink>
      <w:r w:rsidR="002D6C89">
        <w:rPr>
          <w:rStyle w:val="a4"/>
          <w:b/>
          <w:lang w:val="en-GB"/>
        </w:rPr>
        <w:t>30</w:t>
      </w:r>
      <w:bookmarkStart w:id="0" w:name="_GoBack"/>
      <w:bookmarkEnd w:id="0"/>
    </w:p>
    <w:p w:rsidR="003E25F6" w:rsidRPr="00AD32AF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Please make sure you have VISA or Mastered Card Credit Card before clicking this link, and you should also calculate the </w:t>
      </w:r>
      <w:proofErr w:type="gramStart"/>
      <w:r w:rsidRPr="00AD32AF">
        <w:rPr>
          <w:rFonts w:ascii="Tahoma" w:hAnsi="Tahoma" w:cs="Tahoma"/>
          <w:b/>
          <w:sz w:val="16"/>
          <w:szCs w:val="18"/>
          <w:lang w:val="en-GB"/>
        </w:rPr>
        <w:lastRenderedPageBreak/>
        <w:t>right</w:t>
      </w:r>
      <w:proofErr w:type="gramEnd"/>
      <w:r w:rsidRPr="00AD32AF">
        <w:rPr>
          <w:rFonts w:ascii="Tahoma" w:hAnsi="Tahoma" w:cs="Tahoma"/>
          <w:b/>
          <w:sz w:val="16"/>
          <w:szCs w:val="18"/>
          <w:lang w:val="en-GB"/>
        </w:rPr>
        <w:t xml:space="preserve"> amount and pay.</w:t>
      </w:r>
    </w:p>
    <w:p w:rsidR="003E25F6" w:rsidRPr="000C20FB" w:rsidRDefault="003E25F6" w:rsidP="003E25F6">
      <w:pPr>
        <w:rPr>
          <w:rFonts w:ascii="Tahoma" w:hAnsi="Tahoma" w:cs="Tahoma"/>
          <w:b/>
          <w:sz w:val="16"/>
          <w:szCs w:val="18"/>
          <w:lang w:val="en-GB"/>
        </w:rPr>
      </w:pPr>
      <w:r w:rsidRPr="000C20FB">
        <w:rPr>
          <w:rFonts w:ascii="Tahoma" w:hAnsi="Tahoma" w:cs="Tahoma"/>
          <w:b/>
          <w:sz w:val="16"/>
          <w:szCs w:val="18"/>
          <w:lang w:val="en-GB"/>
        </w:rPr>
        <w:t>Please fill in the E-mail and Confirmation Number after paying.</w:t>
      </w:r>
    </w:p>
    <w:p w:rsidR="005706B3" w:rsidRPr="000C20FB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3E25F6" w:rsidRPr="000C20FB" w:rsidTr="0079618B">
        <w:trPr>
          <w:jc w:val="center"/>
        </w:trPr>
        <w:tc>
          <w:tcPr>
            <w:tcW w:w="3720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998" w:type="dxa"/>
          </w:tcPr>
          <w:p w:rsidR="003E25F6" w:rsidRPr="000C20FB" w:rsidRDefault="003E25F6" w:rsidP="0079618B">
            <w:pPr>
              <w:rPr>
                <w:rFonts w:cs="EKAKEM+Arial"/>
                <w:color w:val="000000"/>
                <w:sz w:val="18"/>
                <w:szCs w:val="18"/>
              </w:rPr>
            </w:pPr>
            <w:r w:rsidRPr="000C20FB">
              <w:rPr>
                <w:rFonts w:cs="EKAKEM+Arial"/>
                <w:color w:val="000000"/>
                <w:sz w:val="18"/>
                <w:szCs w:val="18"/>
              </w:rPr>
              <w:t>Confirmation Number:</w:t>
            </w:r>
          </w:p>
        </w:tc>
      </w:tr>
    </w:tbl>
    <w:p w:rsidR="005706B3" w:rsidRPr="00AD32AF" w:rsidRDefault="005706B3" w:rsidP="003E25F6">
      <w:pPr>
        <w:rPr>
          <w:rFonts w:ascii="Tahoma" w:hAnsi="Tahoma" w:cs="Tahoma"/>
          <w:b/>
          <w:sz w:val="16"/>
          <w:szCs w:val="18"/>
          <w:lang w:val="en-GB"/>
        </w:rPr>
      </w:pPr>
    </w:p>
    <w:p w:rsidR="005706B3" w:rsidRPr="00AD32AF" w:rsidRDefault="005706B3" w:rsidP="005706B3">
      <w:pPr>
        <w:pStyle w:val="aa"/>
        <w:numPr>
          <w:ilvl w:val="0"/>
          <w:numId w:val="1"/>
        </w:numPr>
        <w:rPr>
          <w:rFonts w:ascii="Tahoma" w:hAnsi="Tahoma" w:cs="Tahoma"/>
          <w:b/>
          <w:sz w:val="16"/>
          <w:szCs w:val="18"/>
          <w:lang w:val="en-GB"/>
        </w:rPr>
      </w:pPr>
      <w:r w:rsidRPr="00AD32AF">
        <w:rPr>
          <w:rFonts w:ascii="Tahoma" w:hAnsi="Tahoma" w:cs="Tahoma"/>
          <w:b/>
          <w:sz w:val="16"/>
          <w:szCs w:val="18"/>
          <w:lang w:val="en-GB"/>
        </w:rPr>
        <w:t>Paying Method by Bank Transfer:</w:t>
      </w:r>
    </w:p>
    <w:p w:rsidR="00512C61" w:rsidRPr="007D109F" w:rsidRDefault="00512C61" w:rsidP="00512C61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 xml:space="preserve">Bank Name        : DBS BANK, Singapore </w:t>
      </w:r>
    </w:p>
    <w:p w:rsidR="00512C61" w:rsidRPr="007D109F" w:rsidRDefault="00512C61" w:rsidP="00512C61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 xml:space="preserve">Bank Address      : 6 </w:t>
      </w:r>
      <w:proofErr w:type="spellStart"/>
      <w:r w:rsidRPr="007D109F">
        <w:rPr>
          <w:rFonts w:ascii="Tahoma" w:hAnsi="Tahoma" w:cs="Tahoma"/>
          <w:sz w:val="18"/>
          <w:szCs w:val="18"/>
          <w:lang w:val="en-GB"/>
        </w:rPr>
        <w:t>Shenton</w:t>
      </w:r>
      <w:proofErr w:type="spellEnd"/>
      <w:r w:rsidRPr="007D109F">
        <w:rPr>
          <w:rFonts w:ascii="Tahoma" w:hAnsi="Tahoma" w:cs="Tahoma"/>
          <w:sz w:val="18"/>
          <w:szCs w:val="18"/>
          <w:lang w:val="en-GB"/>
        </w:rPr>
        <w:t xml:space="preserve"> Way, DBS Building Singapore 068809</w:t>
      </w:r>
    </w:p>
    <w:p w:rsidR="00512C61" w:rsidRPr="007D109F" w:rsidRDefault="00512C61" w:rsidP="00512C61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>Name of Account   : International Association of Computer Science &amp; Info Tech</w:t>
      </w:r>
    </w:p>
    <w:p w:rsidR="00512C61" w:rsidRPr="007D109F" w:rsidRDefault="00512C61" w:rsidP="00512C61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 xml:space="preserve">Beneficiary’s Address: 9 </w:t>
      </w:r>
      <w:proofErr w:type="spellStart"/>
      <w:r w:rsidRPr="007D109F">
        <w:rPr>
          <w:rFonts w:ascii="Tahoma" w:hAnsi="Tahoma" w:cs="Tahoma"/>
          <w:sz w:val="18"/>
          <w:szCs w:val="18"/>
          <w:lang w:val="en-GB"/>
        </w:rPr>
        <w:t>Jurong</w:t>
      </w:r>
      <w:proofErr w:type="spellEnd"/>
      <w:r w:rsidRPr="007D109F">
        <w:rPr>
          <w:rFonts w:ascii="Tahoma" w:hAnsi="Tahoma" w:cs="Tahoma"/>
          <w:sz w:val="18"/>
          <w:szCs w:val="18"/>
          <w:lang w:val="en-GB"/>
        </w:rPr>
        <w:t xml:space="preserve"> Town Hall Road </w:t>
      </w:r>
      <w:proofErr w:type="spellStart"/>
      <w:r w:rsidRPr="007D109F">
        <w:rPr>
          <w:rFonts w:ascii="Tahoma" w:hAnsi="Tahoma" w:cs="Tahoma"/>
          <w:sz w:val="18"/>
          <w:szCs w:val="18"/>
          <w:lang w:val="en-GB"/>
        </w:rPr>
        <w:t>iHub</w:t>
      </w:r>
      <w:proofErr w:type="spellEnd"/>
      <w:r w:rsidRPr="007D109F">
        <w:rPr>
          <w:rFonts w:ascii="Tahoma" w:hAnsi="Tahoma" w:cs="Tahoma"/>
          <w:sz w:val="18"/>
          <w:szCs w:val="18"/>
          <w:lang w:val="en-GB"/>
        </w:rPr>
        <w:t xml:space="preserve"> #02-76, Singapore 609431 </w:t>
      </w:r>
    </w:p>
    <w:p w:rsidR="00512C61" w:rsidRPr="007D109F" w:rsidRDefault="00512C61" w:rsidP="00512C61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 xml:space="preserve">Account Number    : 054-902037-0 </w:t>
      </w:r>
    </w:p>
    <w:p w:rsidR="00512C61" w:rsidRDefault="00512C61" w:rsidP="00512C61">
      <w:pPr>
        <w:rPr>
          <w:rFonts w:ascii="Tahoma" w:hAnsi="Tahoma" w:cs="Tahoma"/>
          <w:sz w:val="18"/>
          <w:szCs w:val="18"/>
          <w:lang w:val="en-GB"/>
        </w:rPr>
      </w:pPr>
      <w:r w:rsidRPr="007D109F">
        <w:rPr>
          <w:rFonts w:ascii="Tahoma" w:hAnsi="Tahoma" w:cs="Tahoma"/>
          <w:sz w:val="18"/>
          <w:szCs w:val="18"/>
          <w:lang w:val="en-GB"/>
        </w:rPr>
        <w:t>BIC/SWIFT Code    : DBSSSGSG</w:t>
      </w:r>
    </w:p>
    <w:p w:rsidR="00B50648" w:rsidRPr="00512C61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5033"/>
      </w:tblGrid>
      <w:tr w:rsidR="00B50648" w:rsidRPr="00B50648" w:rsidTr="00FB477E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FB477E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 xml:space="preserve">Remitter’s </w:t>
            </w:r>
            <w:r w:rsidRPr="00B50648">
              <w:rPr>
                <w:rFonts w:hint="eastAsia"/>
                <w:b/>
                <w:sz w:val="18"/>
                <w:szCs w:val="21"/>
                <w:lang w:val="en-GB"/>
              </w:rPr>
              <w:t>Account</w:t>
            </w:r>
            <w:r w:rsidRPr="00B50648">
              <w:rPr>
                <w:b/>
                <w:sz w:val="18"/>
                <w:szCs w:val="21"/>
                <w:lang w:val="en-GB"/>
              </w:rPr>
              <w:t xml:space="preserve"> No.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FB477E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FB477E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FB477E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Remitter’s Name: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FB477E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FB477E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FB477E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date: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FB477E">
            <w:pPr>
              <w:rPr>
                <w:b/>
                <w:sz w:val="18"/>
                <w:szCs w:val="21"/>
                <w:lang w:val="en-GB"/>
              </w:rPr>
            </w:pPr>
          </w:p>
        </w:tc>
      </w:tr>
      <w:tr w:rsidR="00B50648" w:rsidRPr="00B50648" w:rsidTr="00FB477E">
        <w:trPr>
          <w:trHeight w:val="340"/>
          <w:jc w:val="center"/>
        </w:trPr>
        <w:tc>
          <w:tcPr>
            <w:tcW w:w="2483" w:type="dxa"/>
            <w:vAlign w:val="center"/>
          </w:tcPr>
          <w:p w:rsidR="00B50648" w:rsidRPr="00B50648" w:rsidRDefault="00B50648" w:rsidP="00FB477E">
            <w:pPr>
              <w:rPr>
                <w:b/>
                <w:sz w:val="18"/>
                <w:szCs w:val="21"/>
                <w:lang w:val="en-GB"/>
              </w:rPr>
            </w:pPr>
            <w:r w:rsidRPr="00B50648">
              <w:rPr>
                <w:b/>
                <w:sz w:val="18"/>
                <w:szCs w:val="21"/>
                <w:lang w:val="en-GB"/>
              </w:rPr>
              <w:t>Remit amount:</w:t>
            </w:r>
          </w:p>
        </w:tc>
        <w:tc>
          <w:tcPr>
            <w:tcW w:w="5033" w:type="dxa"/>
            <w:vAlign w:val="center"/>
          </w:tcPr>
          <w:p w:rsidR="00B50648" w:rsidRPr="00B50648" w:rsidRDefault="00B50648" w:rsidP="00FB477E">
            <w:pPr>
              <w:pStyle w:val="30"/>
              <w:rPr>
                <w:b/>
                <w:color w:val="000000"/>
                <w:sz w:val="18"/>
                <w:szCs w:val="21"/>
              </w:rPr>
            </w:pPr>
          </w:p>
        </w:tc>
      </w:tr>
    </w:tbl>
    <w:p w:rsidR="00B50648" w:rsidRDefault="00B50648" w:rsidP="005706B3">
      <w:pPr>
        <w:rPr>
          <w:rFonts w:ascii="Tahoma" w:hAnsi="Tahoma" w:cs="Tahoma"/>
          <w:sz w:val="18"/>
          <w:szCs w:val="18"/>
          <w:lang w:val="en-GB"/>
        </w:rPr>
      </w:pPr>
    </w:p>
    <w:p w:rsidR="00517CF9" w:rsidRPr="000C20FB" w:rsidRDefault="00517CF9" w:rsidP="00517CF9">
      <w:pPr>
        <w:rPr>
          <w:rFonts w:ascii="Tahoma" w:hAnsi="Tahoma" w:cs="Tahoma"/>
          <w:b/>
          <w:sz w:val="16"/>
          <w:szCs w:val="18"/>
          <w:lang w:val="en-GB"/>
        </w:rPr>
      </w:pPr>
      <w:r>
        <w:rPr>
          <w:rFonts w:ascii="Tahoma" w:hAnsi="Tahoma" w:cs="Tahoma"/>
          <w:b/>
          <w:sz w:val="16"/>
          <w:szCs w:val="18"/>
          <w:lang w:val="en-GB"/>
        </w:rPr>
        <w:t xml:space="preserve">Please </w:t>
      </w:r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send the scanned payment proof along with the filled </w:t>
      </w:r>
      <w:proofErr w:type="spellStart"/>
      <w:r>
        <w:rPr>
          <w:rFonts w:ascii="Tahoma" w:hAnsi="Tahoma" w:cs="Tahoma" w:hint="eastAsia"/>
          <w:b/>
          <w:sz w:val="16"/>
          <w:szCs w:val="18"/>
          <w:lang w:val="en-GB"/>
        </w:rPr>
        <w:t>orderform</w:t>
      </w:r>
      <w:proofErr w:type="spellEnd"/>
      <w:r>
        <w:rPr>
          <w:rFonts w:ascii="Tahoma" w:hAnsi="Tahoma" w:cs="Tahoma" w:hint="eastAsia"/>
          <w:b/>
          <w:sz w:val="16"/>
          <w:szCs w:val="18"/>
          <w:lang w:val="en-GB"/>
        </w:rPr>
        <w:t xml:space="preserve"> to us as e-mail attachment.</w:t>
      </w:r>
    </w:p>
    <w:p w:rsidR="00517CF9" w:rsidRPr="00517CF9" w:rsidRDefault="00517CF9" w:rsidP="005706B3">
      <w:pPr>
        <w:rPr>
          <w:rFonts w:ascii="Tahoma" w:hAnsi="Tahoma" w:cs="Tahoma"/>
          <w:sz w:val="18"/>
          <w:szCs w:val="18"/>
          <w:lang w:val="en-GB"/>
        </w:rPr>
      </w:pPr>
    </w:p>
    <w:sectPr w:rsidR="00517CF9" w:rsidRPr="00517CF9" w:rsidSect="00507088">
      <w:head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1D" w:rsidRDefault="00E46B1D">
      <w:r>
        <w:separator/>
      </w:r>
    </w:p>
  </w:endnote>
  <w:endnote w:type="continuationSeparator" w:id="0">
    <w:p w:rsidR="00E46B1D" w:rsidRDefault="00E4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1D" w:rsidRDefault="00E46B1D">
      <w:r>
        <w:separator/>
      </w:r>
    </w:p>
  </w:footnote>
  <w:footnote w:type="continuationSeparator" w:id="0">
    <w:p w:rsidR="00E46B1D" w:rsidRDefault="00E46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6D" w:rsidRPr="00FF646D" w:rsidRDefault="009746F4" w:rsidP="00557F15">
    <w:pPr>
      <w:pStyle w:val="a7"/>
      <w:ind w:hanging="1"/>
      <w:rPr>
        <w:rFonts w:ascii="Arial" w:hAnsi="Arial" w:cs="Arial"/>
        <w:sz w:val="16"/>
        <w:szCs w:val="16"/>
        <w:lang w:eastAsia="zh-CN"/>
      </w:rPr>
    </w:pPr>
    <w:r>
      <w:rPr>
        <w:noProof/>
        <w:lang w:val="en-US" w:eastAsia="zh-CN"/>
      </w:rPr>
      <w:drawing>
        <wp:inline distT="0" distB="0" distL="0" distR="0">
          <wp:extent cx="1543050" cy="495300"/>
          <wp:effectExtent l="19050" t="0" r="0" b="0"/>
          <wp:docPr id="1" name="图片 1" descr="IJM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JMLC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7F15">
      <w:rPr>
        <w:rFonts w:ascii="Arial" w:hAnsi="Arial" w:cs="Arial" w:hint="eastAsia"/>
        <w:sz w:val="16"/>
        <w:szCs w:val="16"/>
      </w:rPr>
      <w:t>http://www.ijmlc.org, e-</w:t>
    </w:r>
    <w:r w:rsidR="00557F15" w:rsidRPr="005C723D">
      <w:rPr>
        <w:rFonts w:ascii="Arial" w:hAnsi="Arial" w:cs="Arial" w:hint="eastAsia"/>
        <w:sz w:val="16"/>
        <w:szCs w:val="16"/>
      </w:rPr>
      <w:t xml:space="preserve">mail: </w:t>
    </w:r>
    <w:r w:rsidR="00557F15" w:rsidRPr="007A38A5">
      <w:rPr>
        <w:rFonts w:ascii="Arial" w:hAnsi="Arial" w:cs="Arial"/>
        <w:sz w:val="16"/>
        <w:szCs w:val="16"/>
      </w:rPr>
      <w:t>ijmlc@ejournal.net</w:t>
    </w:r>
  </w:p>
  <w:p w:rsidR="00FF646D" w:rsidRDefault="00FF64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7C0"/>
    <w:rsid w:val="00005C2E"/>
    <w:rsid w:val="00010AC9"/>
    <w:rsid w:val="000141ED"/>
    <w:rsid w:val="000348F3"/>
    <w:rsid w:val="00042F79"/>
    <w:rsid w:val="000439E5"/>
    <w:rsid w:val="000626C8"/>
    <w:rsid w:val="000A49A8"/>
    <w:rsid w:val="000A7A4B"/>
    <w:rsid w:val="000C20FB"/>
    <w:rsid w:val="000C6094"/>
    <w:rsid w:val="000C7951"/>
    <w:rsid w:val="000D369F"/>
    <w:rsid w:val="000F4263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40D45"/>
    <w:rsid w:val="00170DF4"/>
    <w:rsid w:val="001762B0"/>
    <w:rsid w:val="001765A9"/>
    <w:rsid w:val="00180513"/>
    <w:rsid w:val="0019211E"/>
    <w:rsid w:val="001A1464"/>
    <w:rsid w:val="001C29EC"/>
    <w:rsid w:val="001C7347"/>
    <w:rsid w:val="001F736E"/>
    <w:rsid w:val="00204364"/>
    <w:rsid w:val="00227D24"/>
    <w:rsid w:val="00234AFD"/>
    <w:rsid w:val="00240028"/>
    <w:rsid w:val="00253570"/>
    <w:rsid w:val="00263820"/>
    <w:rsid w:val="00275BC6"/>
    <w:rsid w:val="00295A64"/>
    <w:rsid w:val="002B258D"/>
    <w:rsid w:val="002D0107"/>
    <w:rsid w:val="002D6C89"/>
    <w:rsid w:val="002D76CF"/>
    <w:rsid w:val="002E43B4"/>
    <w:rsid w:val="002E4F30"/>
    <w:rsid w:val="002F274F"/>
    <w:rsid w:val="003110BA"/>
    <w:rsid w:val="003363E2"/>
    <w:rsid w:val="0035056A"/>
    <w:rsid w:val="00355510"/>
    <w:rsid w:val="00360F4D"/>
    <w:rsid w:val="00361127"/>
    <w:rsid w:val="003719DC"/>
    <w:rsid w:val="003775FE"/>
    <w:rsid w:val="00387CFE"/>
    <w:rsid w:val="0039244B"/>
    <w:rsid w:val="003937C0"/>
    <w:rsid w:val="003A7C8C"/>
    <w:rsid w:val="003B0E28"/>
    <w:rsid w:val="003B3A3C"/>
    <w:rsid w:val="003C38FA"/>
    <w:rsid w:val="003C6D22"/>
    <w:rsid w:val="003C7807"/>
    <w:rsid w:val="003D0012"/>
    <w:rsid w:val="003D1240"/>
    <w:rsid w:val="003E25F6"/>
    <w:rsid w:val="003F01D7"/>
    <w:rsid w:val="003F2822"/>
    <w:rsid w:val="00401B7B"/>
    <w:rsid w:val="004030EF"/>
    <w:rsid w:val="0040475D"/>
    <w:rsid w:val="00407600"/>
    <w:rsid w:val="00417C97"/>
    <w:rsid w:val="004207C8"/>
    <w:rsid w:val="00430471"/>
    <w:rsid w:val="00431224"/>
    <w:rsid w:val="004553E0"/>
    <w:rsid w:val="004740C5"/>
    <w:rsid w:val="00486253"/>
    <w:rsid w:val="00486C09"/>
    <w:rsid w:val="004A53A3"/>
    <w:rsid w:val="004C1559"/>
    <w:rsid w:val="004D2639"/>
    <w:rsid w:val="004E312E"/>
    <w:rsid w:val="004E7732"/>
    <w:rsid w:val="004F2B40"/>
    <w:rsid w:val="004F540F"/>
    <w:rsid w:val="00507088"/>
    <w:rsid w:val="00512C61"/>
    <w:rsid w:val="005131FE"/>
    <w:rsid w:val="00515079"/>
    <w:rsid w:val="00517CF9"/>
    <w:rsid w:val="00540D82"/>
    <w:rsid w:val="00547411"/>
    <w:rsid w:val="0055279D"/>
    <w:rsid w:val="00553A53"/>
    <w:rsid w:val="00557F15"/>
    <w:rsid w:val="005638BD"/>
    <w:rsid w:val="005705F3"/>
    <w:rsid w:val="005706B3"/>
    <w:rsid w:val="005805E8"/>
    <w:rsid w:val="0058335B"/>
    <w:rsid w:val="00592B49"/>
    <w:rsid w:val="0059765A"/>
    <w:rsid w:val="005A2F02"/>
    <w:rsid w:val="005B43FD"/>
    <w:rsid w:val="005C4DF9"/>
    <w:rsid w:val="005D1F08"/>
    <w:rsid w:val="005E025D"/>
    <w:rsid w:val="005E44E4"/>
    <w:rsid w:val="005F6AF7"/>
    <w:rsid w:val="005F754E"/>
    <w:rsid w:val="006019EE"/>
    <w:rsid w:val="00610F37"/>
    <w:rsid w:val="006402D3"/>
    <w:rsid w:val="006464B3"/>
    <w:rsid w:val="00647F3A"/>
    <w:rsid w:val="006609AD"/>
    <w:rsid w:val="006834E7"/>
    <w:rsid w:val="00686030"/>
    <w:rsid w:val="0069224B"/>
    <w:rsid w:val="006974D3"/>
    <w:rsid w:val="00697DD6"/>
    <w:rsid w:val="006A2118"/>
    <w:rsid w:val="006A7CC1"/>
    <w:rsid w:val="006B5175"/>
    <w:rsid w:val="006C0E04"/>
    <w:rsid w:val="006D772E"/>
    <w:rsid w:val="006F0EB2"/>
    <w:rsid w:val="006F6BD2"/>
    <w:rsid w:val="006F70A1"/>
    <w:rsid w:val="00710E2D"/>
    <w:rsid w:val="00713B95"/>
    <w:rsid w:val="00722258"/>
    <w:rsid w:val="007236BB"/>
    <w:rsid w:val="007239CC"/>
    <w:rsid w:val="00726E7E"/>
    <w:rsid w:val="00727786"/>
    <w:rsid w:val="00727DE8"/>
    <w:rsid w:val="00730135"/>
    <w:rsid w:val="007315C1"/>
    <w:rsid w:val="00742BE6"/>
    <w:rsid w:val="00752E21"/>
    <w:rsid w:val="00755822"/>
    <w:rsid w:val="007621A0"/>
    <w:rsid w:val="00770DE7"/>
    <w:rsid w:val="007827AC"/>
    <w:rsid w:val="0078513F"/>
    <w:rsid w:val="0079618B"/>
    <w:rsid w:val="007B25DD"/>
    <w:rsid w:val="007B3277"/>
    <w:rsid w:val="007B574A"/>
    <w:rsid w:val="007C0EDE"/>
    <w:rsid w:val="007D1E7D"/>
    <w:rsid w:val="007D53B3"/>
    <w:rsid w:val="007E0DB3"/>
    <w:rsid w:val="007E27B0"/>
    <w:rsid w:val="007F6117"/>
    <w:rsid w:val="00800D8D"/>
    <w:rsid w:val="0081334C"/>
    <w:rsid w:val="008324B3"/>
    <w:rsid w:val="008445D3"/>
    <w:rsid w:val="008470ED"/>
    <w:rsid w:val="00851E41"/>
    <w:rsid w:val="00881300"/>
    <w:rsid w:val="008833CA"/>
    <w:rsid w:val="0089455F"/>
    <w:rsid w:val="008A3820"/>
    <w:rsid w:val="008B6AFB"/>
    <w:rsid w:val="008C30C4"/>
    <w:rsid w:val="008C6730"/>
    <w:rsid w:val="008C7635"/>
    <w:rsid w:val="008C7CF7"/>
    <w:rsid w:val="008D3CEA"/>
    <w:rsid w:val="008D468F"/>
    <w:rsid w:val="008D7A77"/>
    <w:rsid w:val="008E0CC3"/>
    <w:rsid w:val="008E4FEE"/>
    <w:rsid w:val="008E659D"/>
    <w:rsid w:val="00946A0B"/>
    <w:rsid w:val="009542FE"/>
    <w:rsid w:val="009746F4"/>
    <w:rsid w:val="00975A6F"/>
    <w:rsid w:val="0097654E"/>
    <w:rsid w:val="00984AB2"/>
    <w:rsid w:val="0098573D"/>
    <w:rsid w:val="00987855"/>
    <w:rsid w:val="00987B6C"/>
    <w:rsid w:val="00993465"/>
    <w:rsid w:val="009963FB"/>
    <w:rsid w:val="009A55DA"/>
    <w:rsid w:val="009B33B8"/>
    <w:rsid w:val="009C681F"/>
    <w:rsid w:val="009D25CC"/>
    <w:rsid w:val="009E0612"/>
    <w:rsid w:val="009F2C60"/>
    <w:rsid w:val="00A14A54"/>
    <w:rsid w:val="00A1710B"/>
    <w:rsid w:val="00A17DC8"/>
    <w:rsid w:val="00A26300"/>
    <w:rsid w:val="00A40556"/>
    <w:rsid w:val="00A57C2B"/>
    <w:rsid w:val="00A842C6"/>
    <w:rsid w:val="00AA0D2E"/>
    <w:rsid w:val="00AA22F9"/>
    <w:rsid w:val="00AA5EA9"/>
    <w:rsid w:val="00AB377E"/>
    <w:rsid w:val="00AC2538"/>
    <w:rsid w:val="00AC704A"/>
    <w:rsid w:val="00AD32AF"/>
    <w:rsid w:val="00AE3971"/>
    <w:rsid w:val="00B04CCA"/>
    <w:rsid w:val="00B274EC"/>
    <w:rsid w:val="00B3192E"/>
    <w:rsid w:val="00B368A3"/>
    <w:rsid w:val="00B432A9"/>
    <w:rsid w:val="00B4644E"/>
    <w:rsid w:val="00B502B0"/>
    <w:rsid w:val="00B50648"/>
    <w:rsid w:val="00B91278"/>
    <w:rsid w:val="00B919A7"/>
    <w:rsid w:val="00B96D95"/>
    <w:rsid w:val="00BA15DC"/>
    <w:rsid w:val="00BB18B8"/>
    <w:rsid w:val="00BC134D"/>
    <w:rsid w:val="00BC6C23"/>
    <w:rsid w:val="00BD1A2D"/>
    <w:rsid w:val="00BF2764"/>
    <w:rsid w:val="00BF4DD9"/>
    <w:rsid w:val="00BF5579"/>
    <w:rsid w:val="00C024B2"/>
    <w:rsid w:val="00C109E9"/>
    <w:rsid w:val="00C13889"/>
    <w:rsid w:val="00C146F3"/>
    <w:rsid w:val="00C17DCB"/>
    <w:rsid w:val="00C2446A"/>
    <w:rsid w:val="00C40F0A"/>
    <w:rsid w:val="00C43725"/>
    <w:rsid w:val="00C53EA2"/>
    <w:rsid w:val="00C712BD"/>
    <w:rsid w:val="00C73D13"/>
    <w:rsid w:val="00C74BDA"/>
    <w:rsid w:val="00C90DC8"/>
    <w:rsid w:val="00CA13AE"/>
    <w:rsid w:val="00CD3D41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55673"/>
    <w:rsid w:val="00D67CBF"/>
    <w:rsid w:val="00D67E92"/>
    <w:rsid w:val="00D71252"/>
    <w:rsid w:val="00D8248F"/>
    <w:rsid w:val="00DA4DFC"/>
    <w:rsid w:val="00DB0BD4"/>
    <w:rsid w:val="00DB5F4B"/>
    <w:rsid w:val="00DD24CF"/>
    <w:rsid w:val="00DD2FB7"/>
    <w:rsid w:val="00DD634B"/>
    <w:rsid w:val="00DD6DBE"/>
    <w:rsid w:val="00E03092"/>
    <w:rsid w:val="00E12EE9"/>
    <w:rsid w:val="00E13747"/>
    <w:rsid w:val="00E161D9"/>
    <w:rsid w:val="00E208AD"/>
    <w:rsid w:val="00E2512F"/>
    <w:rsid w:val="00E3289D"/>
    <w:rsid w:val="00E32DFF"/>
    <w:rsid w:val="00E407DC"/>
    <w:rsid w:val="00E46B1D"/>
    <w:rsid w:val="00E571AF"/>
    <w:rsid w:val="00E70FFA"/>
    <w:rsid w:val="00E76862"/>
    <w:rsid w:val="00E83500"/>
    <w:rsid w:val="00EB06F5"/>
    <w:rsid w:val="00EB39AA"/>
    <w:rsid w:val="00EE5EA3"/>
    <w:rsid w:val="00EE6468"/>
    <w:rsid w:val="00EF0D73"/>
    <w:rsid w:val="00EF7ECF"/>
    <w:rsid w:val="00F252CB"/>
    <w:rsid w:val="00F31053"/>
    <w:rsid w:val="00F61140"/>
    <w:rsid w:val="00F615EB"/>
    <w:rsid w:val="00F61EB1"/>
    <w:rsid w:val="00F653AA"/>
    <w:rsid w:val="00F6618F"/>
    <w:rsid w:val="00F66477"/>
    <w:rsid w:val="00F72097"/>
    <w:rsid w:val="00F823FD"/>
    <w:rsid w:val="00F92ABA"/>
    <w:rsid w:val="00FB477E"/>
    <w:rsid w:val="00FB5DDB"/>
    <w:rsid w:val="00FF0137"/>
    <w:rsid w:val="00FF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816FC1-8557-4DD4-9842-81CC7666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5B"/>
    <w:pPr>
      <w:widowControl w:val="0"/>
      <w:jc w:val="both"/>
    </w:pPr>
    <w:rPr>
      <w:kern w:val="2"/>
      <w:sz w:val="21"/>
      <w:szCs w:val="24"/>
      <w:lang w:val="en-US"/>
    </w:rPr>
  </w:style>
  <w:style w:type="paragraph" w:styleId="3">
    <w:name w:val="heading 3"/>
    <w:basedOn w:val="a"/>
    <w:link w:val="3Char"/>
    <w:uiPriority w:val="99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uiPriority w:val="99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ing.5upay.com/web/main.action?meetingId=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jml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nfsys.iconf.org/online-payment/181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8472;&#26611;F&#30424;\IJMLC\IJMLC%20&#32593;&#31449;\IJMLC_Orderform%7f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IJMLC_Orderform</Template>
  <TotalTime>8</TotalTime>
  <Pages>2</Pages>
  <Words>301</Words>
  <Characters>1716</Characters>
  <Application>Microsoft Office Word</Application>
  <DocSecurity>0</DocSecurity>
  <Lines>14</Lines>
  <Paragraphs>4</Paragraphs>
  <ScaleCrop>false</ScaleCrop>
  <Company>IACSIT</Company>
  <LinksUpToDate>false</LinksUpToDate>
  <CharactersWithSpaces>2013</CharactersWithSpaces>
  <SharedDoc>false</SharedDoc>
  <HLinks>
    <vt:vector size="12" baseType="variant"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4456458</vt:i4>
      </vt:variant>
      <vt:variant>
        <vt:i4>0</vt:i4>
      </vt:variant>
      <vt:variant>
        <vt:i4>0</vt:i4>
      </vt:variant>
      <vt:variant>
        <vt:i4>5</vt:i4>
      </vt:variant>
      <vt:variant>
        <vt:lpwstr>http://www.ijmlc.org/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subject/>
  <dc:creator>USER</dc:creator>
  <cp:keywords/>
  <cp:lastModifiedBy>Windows User</cp:lastModifiedBy>
  <cp:revision>15</cp:revision>
  <dcterms:created xsi:type="dcterms:W3CDTF">2013-11-18T06:35:00Z</dcterms:created>
  <dcterms:modified xsi:type="dcterms:W3CDTF">2022-05-09T03:12:00Z</dcterms:modified>
</cp:coreProperties>
</file>